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FD29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D28876E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5F26C38B" w14:textId="77777777" w:rsidR="00514357" w:rsidRPr="008E68B4" w:rsidRDefault="00EA0FD0" w:rsidP="00EA0FD0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DONJA STUBICA, Nova ulica 1, donja stubica</w:t>
            </w:r>
          </w:p>
        </w:tc>
      </w:tr>
      <w:tr w:rsidR="00514357" w:rsidRPr="00514357" w14:paraId="6A638BB2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46E0824B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DF3507D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07F32607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16067F69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1252A0B6" w14:textId="77777777" w:rsidR="00A04E2B" w:rsidRPr="00A04E2B" w:rsidRDefault="00A04E2B" w:rsidP="00A04E2B"/>
    <w:p w14:paraId="06EC1720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2A3FD22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383A24E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D6E36D3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50DF86AE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9A598B1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00F66148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A3EACE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7B349D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9E550F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31FB1E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7B5923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173FC5" w14:textId="77777777" w:rsidR="00967625" w:rsidRPr="006E27FA" w:rsidRDefault="00967625" w:rsidP="002E3074"/>
        </w:tc>
      </w:tr>
      <w:tr w:rsidR="002E3074" w:rsidRPr="006E27FA" w14:paraId="4F545FDB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FEAC40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7322C35A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7AD5091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F8861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3D222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533CE7" w14:textId="77777777" w:rsidR="002E3074" w:rsidRPr="006E27FA" w:rsidRDefault="002E3074" w:rsidP="00A05C92"/>
        </w:tc>
      </w:tr>
      <w:tr w:rsidR="00980AA1" w:rsidRPr="006E27FA" w14:paraId="10AFE655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EE2ACC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ECD6EF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FE6E5B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DC899B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97AC0A" w14:textId="77777777" w:rsidR="00980AA1" w:rsidRPr="006E27FA" w:rsidRDefault="00980AA1"/>
        </w:tc>
      </w:tr>
      <w:tr w:rsidR="00967625" w:rsidRPr="006E27FA" w14:paraId="2B8B13D1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7241788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78F47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06C9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C28F83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083FF9" w14:textId="77777777" w:rsidR="00967625" w:rsidRPr="006E27FA" w:rsidRDefault="00967625" w:rsidP="00946A2E"/>
        </w:tc>
      </w:tr>
      <w:tr w:rsidR="00946A2E" w:rsidRPr="006E27FA" w14:paraId="10751609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1840308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54CFA0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6DB1FB9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5CEED9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43D16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C421D9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5350BC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52AAA85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211EE3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206FFAE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809863E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2B2027BE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2F9257F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2D2BBFA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A17D1E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D49B141" w14:textId="275D3EC7" w:rsidR="00C31DE5" w:rsidRPr="006E27FA" w:rsidRDefault="00C8720F" w:rsidP="00FA3D90">
            <w:r>
              <w:t>ODRŽIVA UPORABA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21DDC9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1463352" w14:textId="4F9799B7" w:rsidR="00C31DE5" w:rsidRPr="006E27FA" w:rsidRDefault="00C8720F" w:rsidP="00FA3D90">
                <w:r>
                  <w:t>Osnovna izobrazba</w:t>
                </w:r>
              </w:p>
            </w:tc>
          </w:sdtContent>
        </w:sdt>
      </w:tr>
      <w:tr w:rsidR="00722A52" w:rsidRPr="00E4253D" w14:paraId="22CC61BA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656FD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7F9D90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6F27A14D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5CDE0D3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 w:fullDate="2023-06-26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36B517" w14:textId="4F9DB223" w:rsidR="00722A52" w:rsidRPr="00722A52" w:rsidRDefault="00E91327" w:rsidP="00722A52">
                <w:pPr>
                  <w:jc w:val="center"/>
                </w:pPr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BCDF88D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C51C77" w14:textId="64620CEE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E1DE4B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19ADA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49CEEA3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E640BAB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3-06-27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F209356" w14:textId="7CCF6179" w:rsidR="003826E3" w:rsidRPr="00722A52" w:rsidRDefault="00E91327" w:rsidP="00722A52">
                <w:pPr>
                  <w:jc w:val="center"/>
                </w:pPr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C11984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4000FC8" w14:textId="77777777" w:rsidR="003826E3" w:rsidRPr="00722A52" w:rsidRDefault="003826E3" w:rsidP="00E91327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showingPlcHdr/>
            <w:date w:fullDate="2023-06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6A2B6D" w14:textId="7A42DAA8" w:rsidR="003826E3" w:rsidRPr="00722A52" w:rsidRDefault="00E91327" w:rsidP="00275AA0"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1097D0" w14:textId="25421B93" w:rsidR="003826E3" w:rsidRPr="00722A52" w:rsidRDefault="003826E3" w:rsidP="00722A52">
            <w:pPr>
              <w:jc w:val="center"/>
            </w:pPr>
          </w:p>
        </w:tc>
      </w:tr>
      <w:tr w:rsidR="003826E3" w:rsidRPr="00E4253D" w14:paraId="2B978DE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7BD3FC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 w:fullDate="2023-06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0802C2F" w14:textId="06B92E9B" w:rsidR="003826E3" w:rsidRDefault="00E91327" w:rsidP="00722A52">
                <w:pPr>
                  <w:jc w:val="center"/>
                  <w:rPr>
                    <w:sz w:val="14"/>
                  </w:rPr>
                </w:pPr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02BE569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1F0CBAEC" w14:textId="209700F9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66BB80A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D803C56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589A9FF0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2AB405" w14:textId="77777777" w:rsidR="00080827" w:rsidRDefault="00D31D61" w:rsidP="000D30FF">
            <w:r w:rsidRPr="006E27FA">
              <w:t>VRSTE MODULA</w:t>
            </w:r>
          </w:p>
          <w:p w14:paraId="3149285E" w14:textId="77777777" w:rsidR="00080827" w:rsidRPr="00080827" w:rsidRDefault="00080827" w:rsidP="00080827"/>
          <w:p w14:paraId="5E9E5E10" w14:textId="77777777" w:rsidR="00080827" w:rsidRPr="00080827" w:rsidRDefault="00080827" w:rsidP="00080827"/>
          <w:p w14:paraId="7C8B6353" w14:textId="77777777" w:rsidR="00080827" w:rsidRPr="00080827" w:rsidRDefault="00080827" w:rsidP="00080827"/>
          <w:p w14:paraId="0A6E6D5A" w14:textId="77777777" w:rsidR="00080827" w:rsidRPr="00080827" w:rsidRDefault="00080827" w:rsidP="00080827"/>
          <w:p w14:paraId="4965D576" w14:textId="77777777" w:rsidR="00080827" w:rsidRDefault="00080827" w:rsidP="00080827"/>
          <w:p w14:paraId="62BAD972" w14:textId="77777777" w:rsidR="00080827" w:rsidRPr="00080827" w:rsidRDefault="00080827" w:rsidP="00080827"/>
          <w:p w14:paraId="3534D27E" w14:textId="77777777" w:rsidR="00080827" w:rsidRDefault="00080827" w:rsidP="00080827"/>
          <w:p w14:paraId="467BEAB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E83823" w14:textId="77777777" w:rsidR="00D31D61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000000">
              <w:rPr>
                <w:lang w:eastAsia="en-US" w:bidi="en-US"/>
              </w:rPr>
            </w:r>
            <w:r w:rsidR="00000000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14:paraId="59BE5F65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000000">
              <w:rPr>
                <w:lang w:eastAsia="en-US" w:bidi="en-US"/>
              </w:rPr>
            </w:r>
            <w:r w:rsidR="00000000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775E86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000000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0069096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000000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0F47F4F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F6AD21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5CA548" w14:textId="77777777" w:rsidR="00080827" w:rsidRDefault="00080827" w:rsidP="002F7FF7"/>
          <w:p w14:paraId="353D69EA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00000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1014F6AD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00000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02A9CEB7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8D37FD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10C52C57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76BE1E0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FED9804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42C78A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EDF357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000000">
              <w:rPr>
                <w:rStyle w:val="CheckBoxChar"/>
                <w:rFonts w:cs="Times New Roman"/>
                <w:color w:val="auto"/>
              </w:rPr>
            </w:r>
            <w:r w:rsidR="0000000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E9D34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000000">
              <w:rPr>
                <w:rStyle w:val="CheckBoxChar"/>
                <w:rFonts w:cs="Times New Roman"/>
                <w:color w:val="auto"/>
              </w:rPr>
            </w:r>
            <w:r w:rsidR="0000000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7798C1A2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EDA3F2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77A9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6E07A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03E7846" w14:textId="77777777" w:rsidR="00080827" w:rsidRPr="006E27FA" w:rsidRDefault="00080827" w:rsidP="002F7FF7">
                <w:r w:rsidRPr="00AE28AF">
                  <w:rPr>
                    <w:rStyle w:val="Tekstrezerviranogmjesta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2D87821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496A80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E09E636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296CB81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0EBEA9C1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170FF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19E8B623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0FA02BD8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43831200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16566F61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C9FB" w14:textId="77777777" w:rsidR="00464530" w:rsidRDefault="00464530" w:rsidP="005A54AB">
      <w:r>
        <w:separator/>
      </w:r>
    </w:p>
  </w:endnote>
  <w:endnote w:type="continuationSeparator" w:id="0">
    <w:p w14:paraId="5A025F36" w14:textId="77777777" w:rsidR="00464530" w:rsidRDefault="00464530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368B08A7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7D121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087E8608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9A54" w14:textId="77777777" w:rsidR="00464530" w:rsidRDefault="00464530" w:rsidP="005A54AB">
      <w:r>
        <w:separator/>
      </w:r>
    </w:p>
  </w:footnote>
  <w:footnote w:type="continuationSeparator" w:id="0">
    <w:p w14:paraId="3ABDC95B" w14:textId="77777777" w:rsidR="00464530" w:rsidRDefault="00464530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27C2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1BC9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2F6442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4530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DFD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95B42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8720F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327"/>
    <w:rsid w:val="00E97EF5"/>
    <w:rsid w:val="00EA09C7"/>
    <w:rsid w:val="00EA0FD0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EFB77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B5C33"/>
    <w:rsid w:val="000C5117"/>
    <w:rsid w:val="001114FF"/>
    <w:rsid w:val="00124DCC"/>
    <w:rsid w:val="00132DD9"/>
    <w:rsid w:val="00157553"/>
    <w:rsid w:val="00180E8B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85534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176D9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Vesna</cp:lastModifiedBy>
  <cp:revision>8</cp:revision>
  <cp:lastPrinted>2023-05-08T06:23:00Z</cp:lastPrinted>
  <dcterms:created xsi:type="dcterms:W3CDTF">2023-03-22T07:33:00Z</dcterms:created>
  <dcterms:modified xsi:type="dcterms:W3CDTF">2023-06-23T10:17:00Z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